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15" w:rsidRPr="00BF1F15" w:rsidRDefault="00BF1F15" w:rsidP="00BF1F15">
      <w:bookmarkStart w:id="0" w:name="_GoBack"/>
    </w:p>
    <w:p w:rsidR="00BF1F15" w:rsidRPr="00BF1F15" w:rsidRDefault="00BF1F15" w:rsidP="00BF1F15">
      <w:r w:rsidRPr="00BF1F15">
        <w:t>=Budget=</w:t>
      </w:r>
    </w:p>
    <w:p w:rsidR="00BF1F15" w:rsidRPr="00BF1F15" w:rsidRDefault="00BF1F15" w:rsidP="00BF1F15"/>
    <w:p w:rsidR="00BF1F15" w:rsidRPr="00BF1F15" w:rsidRDefault="00BF1F15" w:rsidP="00BF1F15">
      <w:r w:rsidRPr="00BF1F15">
        <w:t>==Cuba==</w:t>
      </w:r>
    </w:p>
    <w:p w:rsidR="00BF1F15" w:rsidRPr="00BF1F15" w:rsidRDefault="00BF1F15" w:rsidP="00BF1F15"/>
    <w:p w:rsidR="00BF1F15" w:rsidRPr="00BF1F15" w:rsidRDefault="00BF1F15" w:rsidP="00BF1F15">
      <w:r w:rsidRPr="00BF1F15">
        <w:t>====The budget deal will still "eek through", but not without a fight====</w:t>
      </w:r>
    </w:p>
    <w:p w:rsidR="00BF1F15" w:rsidRPr="00BF1F15" w:rsidRDefault="00BF1F15" w:rsidP="00BF1F15">
      <w:r w:rsidRPr="00BF1F15">
        <w:t>**Hunt 12/13** – Political analyst for NBC News (Kasie, "Budget deal faces fight in Senate", http://nbcpolitics.nbcnews.com/_news/2013/12/13/21890609-next-up-budget-deal-faces-senate-fight?lite, HW)</w:t>
      </w:r>
    </w:p>
    <w:p w:rsidR="00BF1F15" w:rsidRPr="00BF1F15" w:rsidRDefault="00BF1F15" w:rsidP="00BF1F15">
      <w:r w:rsidRPr="00BF1F15">
        <w:t>The House passed a year-end budget compromise Thursday night with overwhelming bipartisan support</w:t>
      </w:r>
    </w:p>
    <w:p w:rsidR="00BF1F15" w:rsidRPr="00BF1F15" w:rsidRDefault="00BF1F15" w:rsidP="00BF1F15">
      <w:r w:rsidRPr="00BF1F15">
        <w:t>AND</w:t>
      </w:r>
    </w:p>
    <w:p w:rsidR="00BF1F15" w:rsidRPr="00BF1F15" w:rsidRDefault="00BF1F15" w:rsidP="00BF1F15">
      <w:r w:rsidRPr="00BF1F15">
        <w:t>The budget agreement is expected to come to the floor early next week.</w:t>
      </w:r>
    </w:p>
    <w:p w:rsidR="00BF1F15" w:rsidRPr="00BF1F15" w:rsidRDefault="00BF1F15" w:rsidP="00BF1F15"/>
    <w:p w:rsidR="00BF1F15" w:rsidRPr="00BF1F15" w:rsidRDefault="00BF1F15" w:rsidP="00BF1F15">
      <w:r w:rsidRPr="00BF1F15">
        <w:t>====Even small adjustments to the embargo cause massive fights in congress ====</w:t>
      </w:r>
    </w:p>
    <w:p w:rsidR="00BF1F15" w:rsidRPr="00BF1F15" w:rsidRDefault="00BF1F15" w:rsidP="00BF1F15">
      <w:r w:rsidRPr="00BF1F15">
        <w:t>**Cave 12**</w:t>
      </w:r>
    </w:p>
    <w:p w:rsidR="00BF1F15" w:rsidRPr="00BF1F15" w:rsidRDefault="00BF1F15" w:rsidP="00BF1F15">
      <w:r w:rsidRPr="00BF1F15">
        <w:t xml:space="preserve">Damien, "Easing of Restraints in Cuba Renews Debate on U.S. Embargo" ~~[http://www.nytimes.com/2012/11/20/world/americas/changes-in-cuba-create-support-for-easing-embargo.html?pagewanted=all%26_r=0~~] November 19 </w:t>
      </w:r>
    </w:p>
    <w:p w:rsidR="00BF1F15" w:rsidRPr="00BF1F15" w:rsidRDefault="00BF1F15" w:rsidP="00BF1F15">
      <w:r w:rsidRPr="00BF1F15">
        <w:t xml:space="preserve">With Cuba cautiously introducing free-market changes that have legalized hundreds of thousands of </w:t>
      </w:r>
    </w:p>
    <w:p w:rsidR="00BF1F15" w:rsidRPr="00BF1F15" w:rsidRDefault="00BF1F15" w:rsidP="00BF1F15">
      <w:r w:rsidRPr="00BF1F15">
        <w:t>AND</w:t>
      </w:r>
    </w:p>
    <w:p w:rsidR="00BF1F15" w:rsidRPr="00BF1F15" w:rsidRDefault="00BF1F15" w:rsidP="00BF1F15">
      <w:r w:rsidRPr="00BF1F15">
        <w:t>-Americans in Congress for whom the embargo is sacred oppose looser rules.</w:t>
      </w:r>
    </w:p>
    <w:p w:rsidR="00BF1F15" w:rsidRPr="00BF1F15" w:rsidRDefault="00BF1F15" w:rsidP="00BF1F15"/>
    <w:p w:rsidR="00BF1F15" w:rsidRPr="00BF1F15" w:rsidRDefault="00BF1F15" w:rsidP="00BF1F15">
      <w:r w:rsidRPr="00BF1F15">
        <w:t>====Failure to pass a budget collapses economic growth, military capabilities, and global competitiveness====</w:t>
      </w:r>
    </w:p>
    <w:p w:rsidR="00BF1F15" w:rsidRPr="00BF1F15" w:rsidRDefault="00BF1F15" w:rsidP="00BF1F15">
      <w:r w:rsidRPr="00BF1F15">
        <w:t>**Reuters 12/2** – News Source ("Companies, Academics: Budget cuts threaten competitiveness", 12/2/13, http://www.moneynews.com/Economy/Budget-cuts-US-Competitiveness/2013/12/02/id/539590, HW)</w:t>
      </w:r>
    </w:p>
    <w:p w:rsidR="00BF1F15" w:rsidRPr="00BF1F15" w:rsidRDefault="00BF1F15" w:rsidP="00BF1F15">
      <w:r w:rsidRPr="00BF1F15">
        <w:t xml:space="preserve">But he said the additional cuts now facing the Pentagon and other government agencies were </w:t>
      </w:r>
    </w:p>
    <w:p w:rsidR="00BF1F15" w:rsidRPr="00BF1F15" w:rsidRDefault="00BF1F15" w:rsidP="00BF1F15">
      <w:r w:rsidRPr="00BF1F15">
        <w:t>AND</w:t>
      </w:r>
    </w:p>
    <w:p w:rsidR="00BF1F15" w:rsidRPr="00BF1F15" w:rsidRDefault="00BF1F15" w:rsidP="00BF1F15">
      <w:r w:rsidRPr="00BF1F15">
        <w:t>Sequestration will fundamentally alter the defense industry~’s ability to respond to future demands."</w:t>
      </w:r>
    </w:p>
    <w:p w:rsidR="00BF1F15" w:rsidRPr="00BF1F15" w:rsidRDefault="00BF1F15" w:rsidP="00BF1F15"/>
    <w:p w:rsidR="00BF1F15" w:rsidRPr="00BF1F15" w:rsidRDefault="00BF1F15" w:rsidP="00BF1F15">
      <w:r w:rsidRPr="00BF1F15">
        <w:t>====A decline in United States competitiveness has dire consequences====</w:t>
      </w:r>
    </w:p>
    <w:p w:rsidR="00BF1F15" w:rsidRPr="00BF1F15" w:rsidRDefault="00BF1F15" w:rsidP="00BF1F15">
      <w:r w:rsidRPr="00BF1F15">
        <w:t>**Baru 9 **</w:t>
      </w:r>
    </w:p>
    <w:p w:rsidR="00BF1F15" w:rsidRPr="00BF1F15" w:rsidRDefault="00BF1F15" w:rsidP="00BF1F15">
      <w:r w:rsidRPr="00BF1F15">
        <w:t xml:space="preserve">Sanjaya is a Professor at the Lee Kuan Yew School in Singapore Geopolitical Implications of the Current Global Financial Crisis, Strategic Analysis, Volume 33, Issue 2 March 2009 , pages 163–168. </w:t>
      </w:r>
    </w:p>
    <w:p w:rsidR="00BF1F15" w:rsidRPr="00BF1F15" w:rsidRDefault="00BF1F15" w:rsidP="00BF1F15">
      <w:r w:rsidRPr="00BF1F15">
        <w:t xml:space="preserve">The management of the economy, and of the treasury, has been a vital </w:t>
      </w:r>
    </w:p>
    <w:p w:rsidR="00BF1F15" w:rsidRPr="00BF1F15" w:rsidRDefault="00BF1F15" w:rsidP="00BF1F15">
      <w:r w:rsidRPr="00BF1F15">
        <w:t>AND</w:t>
      </w:r>
    </w:p>
    <w:p w:rsidR="00BF1F15" w:rsidRPr="00BF1F15" w:rsidRDefault="00BF1F15" w:rsidP="00BF1F15">
      <w:r w:rsidRPr="00BF1F15">
        <w:t>economic growth and military power – the classic ~’guns vs butter~’ dilemma.</w:t>
      </w:r>
    </w:p>
    <w:p w:rsidR="00BF1F15" w:rsidRPr="00BF1F15" w:rsidRDefault="00BF1F15" w:rsidP="00BF1F15"/>
    <w:p w:rsidR="00BF1F15" w:rsidRPr="00BF1F15" w:rsidRDefault="00BF1F15" w:rsidP="00BF1F15">
      <w:r w:rsidRPr="00BF1F15">
        <w:t>==Mexico==</w:t>
      </w:r>
    </w:p>
    <w:p w:rsidR="00BF1F15" w:rsidRPr="00BF1F15" w:rsidRDefault="00BF1F15" w:rsidP="00BF1F15"/>
    <w:p w:rsidR="00BF1F15" w:rsidRPr="00BF1F15" w:rsidRDefault="00BF1F15" w:rsidP="00BF1F15">
      <w:r w:rsidRPr="00BF1F15">
        <w:t>====The budget deal will still "eek through", but not without a fight====</w:t>
      </w:r>
    </w:p>
    <w:p w:rsidR="00BF1F15" w:rsidRPr="00BF1F15" w:rsidRDefault="00BF1F15" w:rsidP="00BF1F15">
      <w:r w:rsidRPr="00BF1F15">
        <w:t>**Hunt 12/13** – Political analyst for NBC News (Kasie, "Budget deal faces fight in Senate", http://nbcpolitics.nbcnews.com/_news/2013/12/13/21890609-next-up-budget-deal-faces-senate-fight?lite, HW)</w:t>
      </w:r>
    </w:p>
    <w:p w:rsidR="00BF1F15" w:rsidRPr="00BF1F15" w:rsidRDefault="00BF1F15" w:rsidP="00BF1F15">
      <w:r w:rsidRPr="00BF1F15">
        <w:t>The House passed a year-end budget compromise Thursday night with overwhelming bipartisan support</w:t>
      </w:r>
    </w:p>
    <w:p w:rsidR="00BF1F15" w:rsidRPr="00BF1F15" w:rsidRDefault="00BF1F15" w:rsidP="00BF1F15">
      <w:r w:rsidRPr="00BF1F15">
        <w:t>AND</w:t>
      </w:r>
    </w:p>
    <w:p w:rsidR="00BF1F15" w:rsidRPr="00BF1F15" w:rsidRDefault="00BF1F15" w:rsidP="00BF1F15">
      <w:r w:rsidRPr="00BF1F15">
        <w:t>The budget agreement is expected to come to the floor early next week.</w:t>
      </w:r>
    </w:p>
    <w:p w:rsidR="00BF1F15" w:rsidRPr="00BF1F15" w:rsidRDefault="00BF1F15" w:rsidP="00BF1F15"/>
    <w:p w:rsidR="00BF1F15" w:rsidRPr="00BF1F15" w:rsidRDefault="00BF1F15" w:rsidP="00BF1F15">
      <w:r w:rsidRPr="00BF1F15">
        <w:t>====Plan causes fights in congress and is opposed by the public====</w:t>
      </w:r>
    </w:p>
    <w:p w:rsidR="00BF1F15" w:rsidRPr="00BF1F15" w:rsidRDefault="00BF1F15" w:rsidP="00BF1F15">
      <w:r w:rsidRPr="00BF1F15">
        <w:t>**Starr, USC US-Mexico Network director, 9**</w:t>
      </w:r>
    </w:p>
    <w:p w:rsidR="00BF1F15" w:rsidRPr="00BF1F15" w:rsidRDefault="00BF1F15" w:rsidP="00BF1F15">
      <w:r w:rsidRPr="00BF1F15">
        <w:t>(Pamela K., university fellow at the USC Center on Public Diplomacy and an associate professor of teaching in the School of International Relations and in Public Diplomacy, April 2009, Pacific Council on International Policy, "Mexico and the United States: A Window of Opportunity?" http://www.pacificcouncil.org/document.doc?id=35, Accessed 7/9/13)</w:t>
      </w:r>
    </w:p>
    <w:p w:rsidR="00BF1F15" w:rsidRPr="00BF1F15" w:rsidRDefault="00BF1F15" w:rsidP="00BF1F15"/>
    <w:p w:rsidR="00BF1F15" w:rsidRPr="00BF1F15" w:rsidRDefault="00BF1F15" w:rsidP="00BF1F15">
      <w:r w:rsidRPr="00BF1F15">
        <w:t xml:space="preserve">Actively work to redefi ne Mexico – in the minds of policy makers and of </w:t>
      </w:r>
    </w:p>
    <w:p w:rsidR="00BF1F15" w:rsidRPr="00BF1F15" w:rsidRDefault="00BF1F15" w:rsidP="00BF1F15">
      <w:r w:rsidRPr="00BF1F15">
        <w:t>AND</w:t>
      </w:r>
    </w:p>
    <w:p w:rsidR="00BF1F15" w:rsidRPr="00BF1F15" w:rsidRDefault="00BF1F15" w:rsidP="00BF1F15">
      <w:r w:rsidRPr="00BF1F15">
        <w:t>disparaging statements that ultimately do harm to U.S. national interests.</w:t>
      </w:r>
    </w:p>
    <w:p w:rsidR="00BF1F15" w:rsidRPr="00BF1F15" w:rsidRDefault="00BF1F15" w:rsidP="00BF1F15"/>
    <w:p w:rsidR="00BF1F15" w:rsidRPr="00BF1F15" w:rsidRDefault="00BF1F15" w:rsidP="00BF1F15">
      <w:r w:rsidRPr="00BF1F15">
        <w:t>====Failure to pass a budget collapses economic growth, military capabilities, and global competitiveness====</w:t>
      </w:r>
    </w:p>
    <w:p w:rsidR="00BF1F15" w:rsidRPr="00BF1F15" w:rsidRDefault="00BF1F15" w:rsidP="00BF1F15">
      <w:r w:rsidRPr="00BF1F15">
        <w:t>**Reuters 12/2** – News Source ("Companies, Academics: Budget cuts threaten competitiveness", 12/2/13, http://www.moneynews.com/Economy/Budget-cuts-US-Competitiveness/2013/12/02/id/539590, HW)</w:t>
      </w:r>
    </w:p>
    <w:p w:rsidR="00BF1F15" w:rsidRPr="00BF1F15" w:rsidRDefault="00BF1F15" w:rsidP="00BF1F15">
      <w:r w:rsidRPr="00BF1F15">
        <w:t xml:space="preserve">But he said the additional cuts now facing the Pentagon and other government agencies were </w:t>
      </w:r>
    </w:p>
    <w:p w:rsidR="00BF1F15" w:rsidRPr="00BF1F15" w:rsidRDefault="00BF1F15" w:rsidP="00BF1F15">
      <w:r w:rsidRPr="00BF1F15">
        <w:t>AND</w:t>
      </w:r>
    </w:p>
    <w:p w:rsidR="00BF1F15" w:rsidRPr="00BF1F15" w:rsidRDefault="00BF1F15" w:rsidP="00BF1F15">
      <w:r w:rsidRPr="00BF1F15">
        <w:t>Sequestration will fundamentally alter the defense industry~’s ability to respond to future demands."</w:t>
      </w:r>
    </w:p>
    <w:p w:rsidR="00BF1F15" w:rsidRPr="00BF1F15" w:rsidRDefault="00BF1F15" w:rsidP="00BF1F15"/>
    <w:p w:rsidR="00BF1F15" w:rsidRPr="00BF1F15" w:rsidRDefault="00BF1F15" w:rsidP="00BF1F15">
      <w:r w:rsidRPr="00BF1F15">
        <w:t>====A decline in United States competitiveness has dire consequences====</w:t>
      </w:r>
    </w:p>
    <w:p w:rsidR="00BF1F15" w:rsidRPr="00BF1F15" w:rsidRDefault="00BF1F15" w:rsidP="00BF1F15">
      <w:r w:rsidRPr="00BF1F15">
        <w:t>**Baru 9 **</w:t>
      </w:r>
    </w:p>
    <w:p w:rsidR="00BF1F15" w:rsidRPr="00BF1F15" w:rsidRDefault="00BF1F15" w:rsidP="00BF1F15">
      <w:r w:rsidRPr="00BF1F15">
        <w:t xml:space="preserve">Sanjaya is a Professor at the Lee Kuan Yew School in Singapore Geopolitical Implications of the Current Global Financial Crisis, Strategic Analysis, Volume 33, Issue 2 March 2009 , pages 163–168. </w:t>
      </w:r>
    </w:p>
    <w:p w:rsidR="00BF1F15" w:rsidRPr="00BF1F15" w:rsidRDefault="00BF1F15" w:rsidP="00BF1F15">
      <w:r w:rsidRPr="00BF1F15">
        <w:t xml:space="preserve">The management of the economy, and of the treasury, has been a vital </w:t>
      </w:r>
    </w:p>
    <w:p w:rsidR="00BF1F15" w:rsidRPr="00BF1F15" w:rsidRDefault="00BF1F15" w:rsidP="00BF1F15">
      <w:r w:rsidRPr="00BF1F15">
        <w:t>AND</w:t>
      </w:r>
    </w:p>
    <w:p w:rsidR="00BF1F15" w:rsidRPr="00BF1F15" w:rsidRDefault="00BF1F15" w:rsidP="00BF1F15">
      <w:r w:rsidRPr="00BF1F15">
        <w:t>economic growth and military power – the classic ~’guns vs butter~’ dilemma.</w:t>
      </w:r>
    </w:p>
    <w:p w:rsidR="00BF1F15" w:rsidRPr="00BF1F15" w:rsidRDefault="00BF1F15" w:rsidP="00BF1F15"/>
    <w:p w:rsidR="00BF1F15" w:rsidRPr="00BF1F15" w:rsidRDefault="00BF1F15" w:rsidP="00BF1F15">
      <w:r w:rsidRPr="00BF1F15">
        <w:t>=CIR=</w:t>
      </w:r>
    </w:p>
    <w:p w:rsidR="00BF1F15" w:rsidRPr="00BF1F15" w:rsidRDefault="00BF1F15" w:rsidP="00BF1F15"/>
    <w:p w:rsidR="00BF1F15" w:rsidRPr="00BF1F15" w:rsidRDefault="00BF1F15" w:rsidP="00BF1F15">
      <w:r w:rsidRPr="00BF1F15">
        <w:t>====Immigration reform will pass – just a matter of details====</w:t>
      </w:r>
    </w:p>
    <w:p w:rsidR="00BF1F15" w:rsidRPr="00BF1F15" w:rsidRDefault="00BF1F15" w:rsidP="00BF1F15">
      <w:r w:rsidRPr="00BF1F15">
        <w:t>**Rubin 12/3** – Political analyst for the Washington Post (Jennifer, "John Boehner resurrects immigration reform", 12/3/13, http://www.washingtonpost.com/blogs/right-turn/wp/2013/12/03/john-boehner-resurrects-immigration-reform/, HW)</w:t>
      </w:r>
    </w:p>
    <w:p w:rsidR="00BF1F15" w:rsidRPr="00BF1F15" w:rsidRDefault="00BF1F15" w:rsidP="00BF1F15">
      <w:r w:rsidRPr="00BF1F15">
        <w:t xml:space="preserve">If personnel is policy then House Speaker John Boehner (R-Ohio) is </w:t>
      </w:r>
    </w:p>
    <w:p w:rsidR="00BF1F15" w:rsidRPr="00BF1F15" w:rsidRDefault="00BF1F15" w:rsidP="00BF1F15">
      <w:r w:rsidRPr="00BF1F15">
        <w:t>AND</w:t>
      </w:r>
    </w:p>
    <w:p w:rsidR="00BF1F15" w:rsidRPr="00BF1F15" w:rsidRDefault="00BF1F15" w:rsidP="00BF1F15">
      <w:r w:rsidRPr="00BF1F15">
        <w:t>from a few months ago when the conventional wisdom proclaimed immigration reform dead.</w:t>
      </w:r>
    </w:p>
    <w:p w:rsidR="00BF1F15" w:rsidRPr="00BF1F15" w:rsidRDefault="00BF1F15" w:rsidP="00BF1F15"/>
    <w:p w:rsidR="00BF1F15" w:rsidRPr="00BF1F15" w:rsidRDefault="00BF1F15" w:rsidP="00BF1F15">
      <w:r w:rsidRPr="00BF1F15">
        <w:t>====Plan causes fights in congress and is opposed by the public====</w:t>
      </w:r>
    </w:p>
    <w:p w:rsidR="00BF1F15" w:rsidRPr="00BF1F15" w:rsidRDefault="00BF1F15" w:rsidP="00BF1F15">
      <w:r w:rsidRPr="00BF1F15">
        <w:t>**Starr, USC US-Mexico Network director, 9**</w:t>
      </w:r>
    </w:p>
    <w:p w:rsidR="00BF1F15" w:rsidRPr="00BF1F15" w:rsidRDefault="00BF1F15" w:rsidP="00BF1F15">
      <w:r w:rsidRPr="00BF1F15">
        <w:t>(Pamela K., university fellow at the USC Center on Public Diplomacy and an associate professor of teaching in the School of International Relations and in Public Diplomacy, April 2009, Pacific Council on International Policy, "Mexico and the United States: A Window of Opportunity?" http://www.pacificcouncil.org/document.doc?id=35, Accessed 7/9/13)</w:t>
      </w:r>
    </w:p>
    <w:p w:rsidR="00BF1F15" w:rsidRPr="00BF1F15" w:rsidRDefault="00BF1F15" w:rsidP="00BF1F15"/>
    <w:p w:rsidR="00BF1F15" w:rsidRPr="00BF1F15" w:rsidRDefault="00BF1F15" w:rsidP="00BF1F15">
      <w:r w:rsidRPr="00BF1F15">
        <w:t xml:space="preserve">Actively work to redefi ne Mexico – in the minds of policy makers and of </w:t>
      </w:r>
    </w:p>
    <w:p w:rsidR="00BF1F15" w:rsidRPr="00BF1F15" w:rsidRDefault="00BF1F15" w:rsidP="00BF1F15">
      <w:r w:rsidRPr="00BF1F15">
        <w:t>AND</w:t>
      </w:r>
    </w:p>
    <w:p w:rsidR="00BF1F15" w:rsidRPr="00BF1F15" w:rsidRDefault="00BF1F15" w:rsidP="00BF1F15">
      <w:r w:rsidRPr="00BF1F15">
        <w:lastRenderedPageBreak/>
        <w:t>disparaging statements that ultimately do harm to U.S. national interests.</w:t>
      </w:r>
    </w:p>
    <w:p w:rsidR="00BF1F15" w:rsidRPr="00BF1F15" w:rsidRDefault="00BF1F15" w:rsidP="00BF1F15"/>
    <w:p w:rsidR="00BF1F15" w:rsidRPr="00BF1F15" w:rsidRDefault="00BF1F15" w:rsidP="00BF1F15">
      <w:r w:rsidRPr="00BF1F15">
        <w:t>====CIR is a prerequisite to relations w/ India====</w:t>
      </w:r>
    </w:p>
    <w:p w:rsidR="00BF1F15" w:rsidRPr="00BF1F15" w:rsidRDefault="00BF1F15" w:rsidP="00BF1F15">
      <w:r w:rsidRPr="00BF1F15">
        <w:t>**L**os **A**ngeles **Times**, 11/9/20**12** (Other countries eagerly await U.S. immigration reform, p. http://latimesblogs.latimes.com/world_now/2012/11/us-immigration-reform-eagerly-awaited-by-source-countries.html)</w:t>
      </w:r>
    </w:p>
    <w:p w:rsidR="00BF1F15" w:rsidRPr="00BF1F15" w:rsidRDefault="00BF1F15" w:rsidP="00BF1F15">
      <w:r w:rsidRPr="00BF1F15">
        <w:t xml:space="preserve">"Comprehensive immigration reform will see expansion of skilled labor visas," predicted B. </w:t>
      </w:r>
    </w:p>
    <w:p w:rsidR="00BF1F15" w:rsidRPr="00BF1F15" w:rsidRDefault="00BF1F15" w:rsidP="00BF1F15">
      <w:r w:rsidRPr="00BF1F15">
        <w:t>AND</w:t>
      </w:r>
    </w:p>
    <w:p w:rsidR="00BF1F15" w:rsidRPr="00BF1F15" w:rsidRDefault="00BF1F15" w:rsidP="00BF1F15">
      <w:r w:rsidRPr="00BF1F15">
        <w:t>see the immigration opportunity as a bigger plus than not," he said.</w:t>
      </w:r>
    </w:p>
    <w:p w:rsidR="00BF1F15" w:rsidRPr="00BF1F15" w:rsidRDefault="00BF1F15" w:rsidP="00BF1F15"/>
    <w:p w:rsidR="00BF1F15" w:rsidRPr="00BF1F15" w:rsidRDefault="00BF1F15" w:rsidP="00BF1F15">
      <w:r w:rsidRPr="00BF1F15">
        <w:t>====U.S.-India relations solve South Asian nuclear war====</w:t>
      </w:r>
    </w:p>
    <w:p w:rsidR="00BF1F15" w:rsidRPr="00BF1F15" w:rsidRDefault="00BF1F15" w:rsidP="00BF1F15">
      <w:r w:rsidRPr="00BF1F15">
        <w:t>**Schaffer**, Spring 200**2** (Teresita – Director of the South Asia Program at the Center for Strategic and International Security, Washington Quarterly, p. Lexis)</w:t>
      </w:r>
    </w:p>
    <w:p w:rsidR="00BF1F15" w:rsidRPr="00BF1F15" w:rsidRDefault="00BF1F15" w:rsidP="00BF1F15">
      <w:r w:rsidRPr="00BF1F15">
        <w:t xml:space="preserve">Washington~’s increased interest in India since the late 1990s reflects India~’s economic expansion and position </w:t>
      </w:r>
    </w:p>
    <w:p w:rsidR="00BF1F15" w:rsidRPr="00BF1F15" w:rsidRDefault="00BF1F15" w:rsidP="00BF1F15">
      <w:r w:rsidRPr="00BF1F15">
        <w:t>AND</w:t>
      </w:r>
    </w:p>
    <w:p w:rsidR="00BF1F15" w:rsidRPr="00BF1F15" w:rsidRDefault="00BF1F15" w:rsidP="00BF1F15">
      <w:r w:rsidRPr="00BF1F15">
        <w:t>people out of poverty depends critically on good relations with the United States.</w:t>
      </w:r>
    </w:p>
    <w:p w:rsidR="00BF1F15" w:rsidRPr="00BF1F15" w:rsidRDefault="00BF1F15" w:rsidP="00BF1F15"/>
    <w:p w:rsidR="00BF1F15" w:rsidRPr="00BF1F15" w:rsidRDefault="00BF1F15" w:rsidP="00BF1F15">
      <w:r w:rsidRPr="00BF1F15">
        <w:t>====South Asia nuke war leads to extinction====</w:t>
      </w:r>
    </w:p>
    <w:p w:rsidR="00BF1F15" w:rsidRPr="00BF1F15" w:rsidRDefault="00BF1F15" w:rsidP="00BF1F15">
      <w:r w:rsidRPr="00BF1F15">
        <w:t>Hundley 12 (Tom Hundley is senior editor at the Pulitzer Center on Crisis Reporting. This article for Foreign Policy is part of the Pulitzer Center~’s Gateway project on nuclear security. Race to the End http://www.foreignpolicy.com/articles/2012/09/05/race_to_the_end?page=0,3)</w:t>
      </w:r>
    </w:p>
    <w:p w:rsidR="00BF1F15" w:rsidRPr="00BF1F15" w:rsidRDefault="00BF1F15" w:rsidP="00BF1F15"/>
    <w:p w:rsidR="00BF1F15" w:rsidRPr="00BF1F15" w:rsidRDefault="00BF1F15" w:rsidP="00BF1F15">
      <w:r w:rsidRPr="00BF1F15">
        <w:t xml:space="preserve">The arms race could make a loose nuke more likely. After all, Pakistan~’s </w:t>
      </w:r>
    </w:p>
    <w:p w:rsidR="00BF1F15" w:rsidRPr="00BF1F15" w:rsidRDefault="00BF1F15" w:rsidP="00BF1F15">
      <w:r w:rsidRPr="00BF1F15">
        <w:t>AND</w:t>
      </w:r>
    </w:p>
    <w:p w:rsidR="00BF1F15" w:rsidRPr="00BF1F15" w:rsidRDefault="00BF1F15" w:rsidP="00BF1F15">
      <w:r w:rsidRPr="00BF1F15">
        <w:t>it, but neither seems able to slow their dangerous race to annihilation.</w:t>
      </w:r>
    </w:p>
    <w:p w:rsidR="00BF1F15" w:rsidRPr="00BF1F15" w:rsidRDefault="00BF1F15" w:rsidP="00BF1F15"/>
    <w:p w:rsidR="00BF1F15" w:rsidRPr="00BF1F15" w:rsidRDefault="00BF1F15" w:rsidP="00BF1F15">
      <w:r w:rsidRPr="00BF1F15">
        <w:t>=Brazil DA=</w:t>
      </w:r>
    </w:p>
    <w:p w:rsidR="00BF1F15" w:rsidRPr="00BF1F15" w:rsidRDefault="00BF1F15" w:rsidP="00BF1F15"/>
    <w:p w:rsidR="00BF1F15" w:rsidRPr="00BF1F15" w:rsidRDefault="00BF1F15" w:rsidP="00BF1F15">
      <w:r w:rsidRPr="00BF1F15">
        <w:t>**====US-Brazil relations high— but respect key.====**</w:t>
      </w:r>
    </w:p>
    <w:p w:rsidR="00BF1F15" w:rsidRPr="00BF1F15" w:rsidRDefault="00BF1F15" w:rsidP="00BF1F15">
      <w:r w:rsidRPr="00BF1F15">
        <w:t>**Quitani and Moody 9/26 (Ana and Mary, 9/26/13, The Heritage Foundation, "U.S.-Brazil Relations: Where Do We Go from Here?", **http://blog.heritage.org/2013/09/26/u-s-brazil-relations-where-do-we-go-from-here/, ALT)</w:t>
      </w:r>
    </w:p>
    <w:p w:rsidR="00BF1F15" w:rsidRPr="00BF1F15" w:rsidRDefault="00BF1F15" w:rsidP="00BF1F15"/>
    <w:p w:rsidR="00BF1F15" w:rsidRPr="00BF1F15" w:rsidRDefault="00BF1F15" w:rsidP="00BF1F15">
      <w:r w:rsidRPr="00BF1F15">
        <w:t xml:space="preserve">Aside from the potential economic costs of a fallout with Brazil, the political costs </w:t>
      </w:r>
    </w:p>
    <w:p w:rsidR="00BF1F15" w:rsidRPr="00BF1F15" w:rsidRDefault="00BF1F15" w:rsidP="00BF1F15">
      <w:r w:rsidRPr="00BF1F15">
        <w:t>AND</w:t>
      </w:r>
    </w:p>
    <w:p w:rsidR="00BF1F15" w:rsidRPr="00BF1F15" w:rsidRDefault="00BF1F15" w:rsidP="00BF1F15">
      <w:r w:rsidRPr="00BF1F15">
        <w:t>power and recognize that increased trade and economic cooperation would benefit both countries.</w:t>
      </w:r>
    </w:p>
    <w:p w:rsidR="00BF1F15" w:rsidRPr="00BF1F15" w:rsidRDefault="00BF1F15" w:rsidP="00BF1F15"/>
    <w:p w:rsidR="00BF1F15" w:rsidRPr="00BF1F15" w:rsidRDefault="00BF1F15" w:rsidP="00BF1F15">
      <w:r w:rsidRPr="00BF1F15">
        <w:t>====Real or perceived unilateral US interventions in Latin America kill relations.====</w:t>
      </w:r>
    </w:p>
    <w:p w:rsidR="00BF1F15" w:rsidRPr="00BF1F15" w:rsidRDefault="00BF1F15" w:rsidP="00BF1F15">
      <w:r w:rsidRPr="00BF1F15">
        <w:t>**Rothcopf 9 (David, Council on Foreign Relations~’ Task Force on Latin America, Center For American Progress, "The Possibility of Partnership", **http://www.americanprogress.org/issues/2009/03/pdf/brazil.pdf, ALT)</w:t>
      </w:r>
    </w:p>
    <w:p w:rsidR="00BF1F15" w:rsidRPr="00BF1F15" w:rsidRDefault="00BF1F15" w:rsidP="00BF1F15"/>
    <w:p w:rsidR="00BF1F15" w:rsidRPr="00BF1F15" w:rsidRDefault="00BF1F15" w:rsidP="00BF1F15">
      <w:r w:rsidRPr="00BF1F15">
        <w:t xml:space="preserve">Any real or perceived interference in the region by the United States would greatly upset </w:t>
      </w:r>
    </w:p>
    <w:p w:rsidR="00BF1F15" w:rsidRPr="00BF1F15" w:rsidRDefault="00BF1F15" w:rsidP="00BF1F15">
      <w:r w:rsidRPr="00BF1F15">
        <w:t>AND</w:t>
      </w:r>
    </w:p>
    <w:p w:rsidR="00BF1F15" w:rsidRPr="00BF1F15" w:rsidRDefault="00BF1F15" w:rsidP="00BF1F15">
      <w:r w:rsidRPr="00BF1F15">
        <w:t>to interject itself as a third party with a third point of view.</w:t>
      </w:r>
    </w:p>
    <w:p w:rsidR="00BF1F15" w:rsidRPr="00BF1F15" w:rsidRDefault="00BF1F15" w:rsidP="00BF1F15"/>
    <w:p w:rsidR="00BF1F15" w:rsidRPr="00BF1F15" w:rsidRDefault="00BF1F15" w:rsidP="00BF1F15">
      <w:r w:rsidRPr="00BF1F15">
        <w:t>====Turns case- relations key to Amazon (optional: key to stop warming)====</w:t>
      </w:r>
    </w:p>
    <w:p w:rsidR="00BF1F15" w:rsidRPr="00BF1F15" w:rsidRDefault="00BF1F15" w:rsidP="00BF1F15">
      <w:r w:rsidRPr="00BF1F15">
        <w:lastRenderedPageBreak/>
        <w:t>**Meyer, Analyst in Latin American Affairs,** 2/27/**13** (Peter Congressional research service: "Brazil-U.S. Relations" http://www.fas.org/sgp/crs/row/RL33456.pdf Date accessed: 7/6/13)KG</w:t>
      </w:r>
    </w:p>
    <w:p w:rsidR="00BF1F15" w:rsidRPr="00BF1F15" w:rsidRDefault="00BF1F15" w:rsidP="00BF1F15">
      <w:r w:rsidRPr="00BF1F15">
        <w:t xml:space="preserve">The Amazon basin spans the borders of eight countries and is the most biodiverse tract </w:t>
      </w:r>
    </w:p>
    <w:p w:rsidR="00BF1F15" w:rsidRPr="00BF1F15" w:rsidRDefault="00BF1F15" w:rsidP="00BF1F15">
      <w:r w:rsidRPr="00BF1F15">
        <w:t>AND</w:t>
      </w:r>
    </w:p>
    <w:p w:rsidR="00BF1F15" w:rsidRPr="00BF1F15" w:rsidRDefault="00BF1F15" w:rsidP="00BF1F15">
      <w:r w:rsidRPr="00BF1F15">
        <w:t>the Amazon such as the Atlantic Rainforest, Caatinga, and Cerrado ecosystems.</w:t>
      </w:r>
    </w:p>
    <w:p w:rsidR="00BF1F15" w:rsidRPr="00BF1F15" w:rsidRDefault="00BF1F15" w:rsidP="00BF1F15"/>
    <w:p w:rsidR="00BF1F15" w:rsidRPr="00BF1F15" w:rsidRDefault="00BF1F15" w:rsidP="00BF1F15"/>
    <w:p w:rsidR="00BF1F15" w:rsidRPr="00BF1F15" w:rsidRDefault="00BF1F15" w:rsidP="00BF1F15">
      <w:r w:rsidRPr="00BF1F15">
        <w:t>**====And, Amazon destruction causes extinction====**</w:t>
      </w:r>
    </w:p>
    <w:p w:rsidR="00BF1F15" w:rsidRPr="00BF1F15" w:rsidRDefault="00BF1F15" w:rsidP="00BF1F15">
      <w:r w:rsidRPr="00BF1F15">
        <w:t>**Takacs 96 **- Ph.D. in science and technology studies @ Cornell, Professor of Environmental Humanities, Institute for Earth Systems Science and Policy, California State University, Monterey Bay, David, The Idea of Biodiversity: Philosophies of Paradise, p. 200-1~~]</w:t>
      </w:r>
    </w:p>
    <w:p w:rsidR="00BF1F15" w:rsidRPr="00BF1F15" w:rsidRDefault="00BF1F15" w:rsidP="00BF1F15">
      <w:r w:rsidRPr="00BF1F15">
        <w:t xml:space="preserve">"Habitat destruction and conversion are eliminating species at such a frightening pace that extinction </w:t>
      </w:r>
    </w:p>
    <w:p w:rsidR="00BF1F15" w:rsidRPr="00BF1F15" w:rsidRDefault="00BF1F15" w:rsidP="00BF1F15">
      <w:r w:rsidRPr="00BF1F15">
        <w:t>AND</w:t>
      </w:r>
    </w:p>
    <w:p w:rsidR="00BF1F15" w:rsidRPr="00BF1F15" w:rsidRDefault="00BF1F15" w:rsidP="00BF1F15">
      <w:r w:rsidRPr="00BF1F15">
        <w:t>the famines could lead to a thermonuclear war, which could extinguish civilization.""</w:t>
      </w:r>
    </w:p>
    <w:p w:rsidR="00BF1F15" w:rsidRPr="00BF1F15" w:rsidRDefault="00BF1F15" w:rsidP="00BF1F15"/>
    <w:p w:rsidR="00BF1F15" w:rsidRPr="00BF1F15" w:rsidRDefault="00BF1F15" w:rsidP="00BF1F15">
      <w:r w:rsidRPr="00BF1F15">
        <w:t>=China DA=</w:t>
      </w:r>
    </w:p>
    <w:p w:rsidR="00BF1F15" w:rsidRPr="00BF1F15" w:rsidRDefault="00BF1F15" w:rsidP="00BF1F15"/>
    <w:p w:rsidR="00BF1F15" w:rsidRPr="00BF1F15" w:rsidRDefault="00BF1F15" w:rsidP="00BF1F15"/>
    <w:p w:rsidR="00BF1F15" w:rsidRPr="00BF1F15" w:rsidRDefault="00BF1F15" w:rsidP="00BF1F15">
      <w:r w:rsidRPr="00BF1F15">
        <w:t>====Relations high— but talks between ambassadors prove bilateral coop key.====</w:t>
      </w:r>
    </w:p>
    <w:p w:rsidR="00BF1F15" w:rsidRPr="00BF1F15" w:rsidRDefault="00BF1F15" w:rsidP="00BF1F15">
      <w:r w:rsidRPr="00BF1F15">
        <w:t>**Xinhua 9/26 (Xinhua News, "China to work with U.S. to ensure steady improvement of ties: ambassador", 9/26/13, **http://news.xinhuanet.com/english/china/2013-09/27/c_132756373.htm**)**</w:t>
      </w:r>
    </w:p>
    <w:p w:rsidR="00BF1F15" w:rsidRPr="00BF1F15" w:rsidRDefault="00BF1F15" w:rsidP="00BF1F15"/>
    <w:p w:rsidR="00BF1F15" w:rsidRPr="00BF1F15" w:rsidRDefault="00BF1F15" w:rsidP="00BF1F15">
      <w:r w:rsidRPr="00BF1F15">
        <w:t xml:space="preserve">China is willing to work together with the United States to take concrete steps to </w:t>
      </w:r>
    </w:p>
    <w:p w:rsidR="00BF1F15" w:rsidRPr="00BF1F15" w:rsidRDefault="00BF1F15" w:rsidP="00BF1F15">
      <w:r w:rsidRPr="00BF1F15">
        <w:t>AND</w:t>
      </w:r>
    </w:p>
    <w:p w:rsidR="00BF1F15" w:rsidRPr="00BF1F15" w:rsidRDefault="00BF1F15" w:rsidP="00BF1F15">
      <w:r w:rsidRPr="00BF1F15">
        <w:t xml:space="preserve">made by the two sides to implement the consensus in the past months.¶ </w:t>
      </w:r>
    </w:p>
    <w:p w:rsidR="00BF1F15" w:rsidRPr="00BF1F15" w:rsidRDefault="00BF1F15" w:rsidP="00BF1F15"/>
    <w:p w:rsidR="00BF1F15" w:rsidRPr="00BF1F15" w:rsidRDefault="00BF1F15" w:rsidP="00BF1F15"/>
    <w:p w:rsidR="00BF1F15" w:rsidRPr="00BF1F15" w:rsidRDefault="00BF1F15" w:rsidP="00BF1F15">
      <w:r w:rsidRPr="00BF1F15">
        <w:t>====B. Link – US engagement in Latin America crushes relations – causes crowd out ====</w:t>
      </w:r>
    </w:p>
    <w:p w:rsidR="00BF1F15" w:rsidRPr="00BF1F15" w:rsidRDefault="00BF1F15" w:rsidP="00BF1F15">
      <w:r w:rsidRPr="00BF1F15">
        <w:t>**Ellis, professor of national security studies at the Center for Hemispheric Defense Studies, 12**</w:t>
      </w:r>
    </w:p>
    <w:p w:rsidR="00BF1F15" w:rsidRPr="00BF1F15" w:rsidRDefault="00BF1F15" w:rsidP="00BF1F15">
      <w:r w:rsidRPr="00BF1F15">
        <w:t>~~[R. Evan, May 2012, Center for Hemispheric Defense Studies, "The United States, Latin America and China: A ~’Triangular Relationship~’?", http://www.thedialogue.org/PublicationFiles/IAD8661_China_Triangular0424v2e-may.pdf, Accessed 7/2/13, ML~~]</w:t>
      </w:r>
    </w:p>
    <w:p w:rsidR="00BF1F15" w:rsidRPr="00BF1F15" w:rsidRDefault="00BF1F15" w:rsidP="00BF1F15"/>
    <w:p w:rsidR="00BF1F15" w:rsidRPr="00BF1F15" w:rsidRDefault="00BF1F15" w:rsidP="00BF1F15">
      <w:r w:rsidRPr="00BF1F15">
        <w:t xml:space="preserve">At the political level, US engagement with Latin American ¶ countries has impacted the </w:t>
      </w:r>
    </w:p>
    <w:p w:rsidR="00BF1F15" w:rsidRPr="00BF1F15" w:rsidRDefault="00BF1F15" w:rsidP="00BF1F15">
      <w:r w:rsidRPr="00BF1F15">
        <w:t>AND</w:t>
      </w:r>
    </w:p>
    <w:p w:rsidR="00BF1F15" w:rsidRPr="00BF1F15" w:rsidRDefault="00BF1F15" w:rsidP="00BF1F15">
      <w:r w:rsidRPr="00BF1F15">
        <w:t>States blocked it from acquiring a comparable ¶ aircraft from the Czech Republic.</w:t>
      </w:r>
    </w:p>
    <w:p w:rsidR="00BF1F15" w:rsidRPr="00BF1F15" w:rsidRDefault="00BF1F15" w:rsidP="00BF1F15"/>
    <w:p w:rsidR="00BF1F15" w:rsidRPr="00BF1F15" w:rsidRDefault="00BF1F15" w:rsidP="00BF1F15"/>
    <w:p w:rsidR="00BF1F15" w:rsidRPr="00BF1F15" w:rsidRDefault="00BF1F15" w:rsidP="00BF1F15">
      <w:r w:rsidRPr="00BF1F15">
        <w:t>====C. Impact – Relations are key to solve a US-China war ====</w:t>
      </w:r>
    </w:p>
    <w:p w:rsidR="00BF1F15" w:rsidRPr="00BF1F15" w:rsidRDefault="00BF1F15" w:rsidP="00BF1F15">
      <w:r w:rsidRPr="00BF1F15">
        <w:t>**Lawrence, Specialist in Asian Affairs, 13 **</w:t>
      </w:r>
    </w:p>
    <w:p w:rsidR="00BF1F15" w:rsidRPr="00BF1F15" w:rsidRDefault="00BF1F15" w:rsidP="00BF1F15">
      <w:r w:rsidRPr="00BF1F15">
        <w:t>~~[Susan V. June 14, Congressional Research Service U.S.-China Relations: Policy Issues http://www.fas.org/sgp/crs/row/R41108.pdf RC~~]</w:t>
      </w:r>
    </w:p>
    <w:p w:rsidR="00BF1F15" w:rsidRPr="00BF1F15" w:rsidRDefault="00BF1F15" w:rsidP="00BF1F15"/>
    <w:p w:rsidR="00BF1F15" w:rsidRPr="00BF1F15" w:rsidRDefault="00BF1F15" w:rsidP="00BF1F15">
      <w:r w:rsidRPr="00BF1F15">
        <w:t xml:space="preserve">Hanging over the relationship is the larger question of whether, as China grows in </w:t>
      </w:r>
    </w:p>
    <w:p w:rsidR="00BF1F15" w:rsidRPr="00BF1F15" w:rsidRDefault="00BF1F15" w:rsidP="00BF1F15">
      <w:r w:rsidRPr="00BF1F15">
        <w:t>AND</w:t>
      </w:r>
    </w:p>
    <w:p w:rsidR="00BF1F15" w:rsidRPr="00BF1F15" w:rsidRDefault="00BF1F15" w:rsidP="00BF1F15">
      <w:r w:rsidRPr="00BF1F15">
        <w:t>"appear to ¶ be attributable directly to the Chinese government and military."</w:t>
      </w:r>
    </w:p>
    <w:p w:rsidR="00BF1F15" w:rsidRPr="00BF1F15" w:rsidRDefault="00BF1F15" w:rsidP="00BF1F15"/>
    <w:p w:rsidR="00BF1F15" w:rsidRPr="00BF1F15" w:rsidRDefault="00BF1F15" w:rsidP="00BF1F15"/>
    <w:p w:rsidR="00BF1F15" w:rsidRPr="00BF1F15" w:rsidRDefault="00BF1F15" w:rsidP="00BF1F15">
      <w:r w:rsidRPr="00BF1F15">
        <w:t>====That escalates and causes nuclear winter====</w:t>
      </w:r>
    </w:p>
    <w:p w:rsidR="00BF1F15" w:rsidRPr="00BF1F15" w:rsidRDefault="00BF1F15" w:rsidP="00BF1F15"/>
    <w:p w:rsidR="00BF1F15" w:rsidRPr="00BF1F15" w:rsidRDefault="00BF1F15" w:rsidP="00BF1F15">
      <w:r w:rsidRPr="00BF1F15">
        <w:t>====US China conflict could escalate to nuclear war – improving relations is the only solution ====</w:t>
      </w:r>
    </w:p>
    <w:p w:rsidR="00BF1F15" w:rsidRPr="00BF1F15" w:rsidRDefault="00BF1F15" w:rsidP="00BF1F15">
      <w:r w:rsidRPr="00BF1F15">
        <w:t xml:space="preserve">**Wittner 11, Professor of History emeritus at SUNY/Albany, 12** </w:t>
      </w:r>
    </w:p>
    <w:p w:rsidR="00BF1F15" w:rsidRPr="00BF1F15" w:rsidRDefault="00BF1F15" w:rsidP="00BF1F15">
      <w:r w:rsidRPr="00BF1F15">
        <w:t>~~[Dr. Lawrence Wittner 11/10/12, Huffington Post http://www.huffingtonpost.com/lawrence-wittner/nuclear-war-china_b_1116556.html)~~]</w:t>
      </w:r>
    </w:p>
    <w:p w:rsidR="00BF1F15" w:rsidRPr="00BF1F15" w:rsidRDefault="00BF1F15" w:rsidP="00BF1F15"/>
    <w:p w:rsidR="00BF1F15" w:rsidRPr="00BF1F15" w:rsidRDefault="00BF1F15" w:rsidP="00BF1F15">
      <w:r w:rsidRPr="00BF1F15">
        <w:t xml:space="preserve">While nuclear weapons exist, there remains a danger that they will be used. </w:t>
      </w:r>
    </w:p>
    <w:p w:rsidR="00BF1F15" w:rsidRPr="00BF1F15" w:rsidRDefault="00BF1F15" w:rsidP="00BF1F15">
      <w:r w:rsidRPr="00BF1F15">
        <w:t>AND</w:t>
      </w:r>
    </w:p>
    <w:p w:rsidR="00BF1F15" w:rsidRPr="00BF1F15" w:rsidRDefault="00BF1F15" w:rsidP="00BF1F15">
      <w:r w:rsidRPr="00BF1F15">
        <w:t>that of the world, they should be working to encourage these policies.</w:t>
      </w:r>
    </w:p>
    <w:p w:rsidR="00BF1F15" w:rsidRPr="00BF1F15" w:rsidRDefault="00BF1F15" w:rsidP="00BF1F15"/>
    <w:bookmarkEnd w:id="0"/>
    <w:p w:rsidR="000022F2" w:rsidRPr="00BF1F15" w:rsidRDefault="000022F2" w:rsidP="00BF1F15"/>
    <w:sectPr w:rsidR="000022F2" w:rsidRPr="00BF1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07" w:rsidRDefault="00507507" w:rsidP="005F5576">
      <w:r>
        <w:separator/>
      </w:r>
    </w:p>
  </w:endnote>
  <w:endnote w:type="continuationSeparator" w:id="0">
    <w:p w:rsidR="00507507" w:rsidRDefault="005075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07" w:rsidRDefault="00507507" w:rsidP="005F5576">
      <w:r>
        <w:separator/>
      </w:r>
    </w:p>
  </w:footnote>
  <w:footnote w:type="continuationSeparator" w:id="0">
    <w:p w:rsidR="00507507" w:rsidRDefault="005075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2CD"/>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507"/>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ABF"/>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F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4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F4EC587-3F2E-48AE-BD0B-C530A9B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 Header,TAG,Heading 2 Char Char Char Char,Heading 2 Char Char1 Char,Heading 2 Char2,Heading 2 Char1 Char,Heading 2 Char Char Char,Heading 2 Char Char1,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Block Header Char,TAG Char,Heading 2 Char Char Char Char Char1,Heading 2 Char Char1 Char Char,Heading 2 Char2 Char2,Heading 2 Char1 Char Char1,Heading 2 Char Char Char Char2,Heading 2 Char Char1 Char1,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Style,Bold Cite Char,Citation Char Char Char,Heading 3 Char1 Char Char Char,c,Underline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BF1F15"/>
    <w:pPr>
      <w:ind w:left="288" w:right="288"/>
    </w:pPr>
    <w:rPr>
      <w:rFonts w:eastAsia="Times New Roman"/>
    </w:rPr>
  </w:style>
  <w:style w:type="character" w:customStyle="1" w:styleId="cardChar">
    <w:name w:val="card Char"/>
    <w:link w:val="card"/>
    <w:rsid w:val="00BF1F15"/>
    <w:rPr>
      <w:rFonts w:ascii="Calibri" w:eastAsia="Times New Roman"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F1F1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F15"/>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F1F15"/>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Henry Walter</dc:creator>
  <cp:keywords>Verbatim</cp:keywords>
  <dc:description>Verbatim 4.6</dc:description>
  <cp:lastModifiedBy>Henry Walter</cp:lastModifiedBy>
  <cp:revision>1</cp:revision>
  <dcterms:created xsi:type="dcterms:W3CDTF">2013-12-31T19:56:00Z</dcterms:created>
  <dcterms:modified xsi:type="dcterms:W3CDTF">2013-12-31T19:57:00Z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